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05" w:rsidRDefault="00EF3EFE">
      <w:pPr>
        <w:pStyle w:val="NormalnyWeb"/>
        <w:jc w:val="right"/>
      </w:pPr>
      <w:r>
        <w:t>wzór 2</w:t>
      </w:r>
    </w:p>
    <w:tbl>
      <w:tblPr>
        <w:tblW w:w="4238" w:type="dxa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</w:tblGrid>
      <w:tr w:rsidR="0080730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305" w:rsidRDefault="00EF3EFE">
            <w:pPr>
              <w:pStyle w:val="NormalnyWeb"/>
              <w:ind w:left="12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wzór (wypełnić w edytorze Word)</w:t>
            </w:r>
          </w:p>
        </w:tc>
      </w:tr>
    </w:tbl>
    <w:p w:rsidR="00807305" w:rsidRDefault="00807305">
      <w:pPr>
        <w:pStyle w:val="NormalnyWeb"/>
        <w:rPr>
          <w:b/>
          <w:bCs/>
          <w:color w:val="000000"/>
          <w:sz w:val="27"/>
          <w:szCs w:val="27"/>
        </w:rPr>
      </w:pPr>
    </w:p>
    <w:p w:rsidR="00807305" w:rsidRDefault="00EF3EFE">
      <w:pPr>
        <w:pStyle w:val="Normalny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INFORMACJA O SPOSOBIE GROMADZENIA ORAZ  PRZETWARZANIA DANYCH OSOBOWYCH i MEDYCZNYCH</w:t>
      </w:r>
    </w:p>
    <w:p w:rsidR="00807305" w:rsidRDefault="00807305">
      <w:pPr>
        <w:pStyle w:val="NormalnyWeb"/>
        <w:rPr>
          <w:color w:val="000000"/>
          <w:sz w:val="27"/>
          <w:szCs w:val="27"/>
        </w:rPr>
      </w:pP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Tytuł projektu badawczego </w:t>
      </w:r>
      <w:r>
        <w:rPr>
          <w:color w:val="000000"/>
          <w:sz w:val="27"/>
          <w:szCs w:val="27"/>
        </w:rPr>
        <w:t>____________________________________________________</w:t>
      </w:r>
    </w:p>
    <w:p w:rsidR="00807305" w:rsidRDefault="00EF3EFE">
      <w:pPr>
        <w:pStyle w:val="NormalnyWeb"/>
      </w:pPr>
      <w:r>
        <w:rPr>
          <w:color w:val="000000"/>
          <w:sz w:val="27"/>
          <w:szCs w:val="27"/>
        </w:rPr>
        <w:t xml:space="preserve">Imię i nazwisko kierownika badania </w:t>
      </w:r>
      <w:r>
        <w:rPr>
          <w:b/>
          <w:bCs/>
          <w:color w:val="000000"/>
          <w:sz w:val="27"/>
          <w:szCs w:val="27"/>
        </w:rPr>
        <w:t>_____________________________________________________</w:t>
      </w:r>
    </w:p>
    <w:p w:rsidR="00807305" w:rsidRDefault="00EF3EFE">
      <w:pPr>
        <w:pStyle w:val="NormalnyWeb"/>
      </w:pPr>
      <w:r>
        <w:rPr>
          <w:b/>
          <w:bCs/>
          <w:color w:val="000000"/>
          <w:sz w:val="27"/>
          <w:szCs w:val="27"/>
        </w:rPr>
        <w:t>KLAUZULA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INFORMACYJNA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Zgodnie z art. 13 Rozporządzenia Parlamentu Europejskiego i Rady (UE) 2016/679 (Ogólne Rozpo</w:t>
      </w:r>
      <w:r>
        <w:rPr>
          <w:color w:val="000000"/>
          <w:sz w:val="27"/>
          <w:szCs w:val="27"/>
        </w:rPr>
        <w:t>rządzenie o Ochronie Danych osobowych – RODO) informuję, że: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1.Administratorem Pana/i danych osobowych jest .................................................................................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 siedzibą w ..............., ul. </w:t>
      </w:r>
      <w:r>
        <w:rPr>
          <w:color w:val="000000"/>
          <w:sz w:val="27"/>
          <w:szCs w:val="27"/>
        </w:rPr>
        <w:t>...................................................................................................................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Administrator wyznaczył Inspektora Ochrony Danych, z którym można się kontaktować w sprawach przetwarzania danych osobowych pod adresem e</w:t>
      </w:r>
      <w:r>
        <w:rPr>
          <w:color w:val="000000"/>
          <w:sz w:val="27"/>
          <w:szCs w:val="27"/>
        </w:rPr>
        <w:t xml:space="preserve">-mail: ………………………., </w:t>
      </w:r>
      <w:proofErr w:type="spellStart"/>
      <w:r>
        <w:rPr>
          <w:color w:val="000000"/>
          <w:sz w:val="27"/>
          <w:szCs w:val="27"/>
        </w:rPr>
        <w:t>tel</w:t>
      </w:r>
      <w:proofErr w:type="spellEnd"/>
      <w:r>
        <w:rPr>
          <w:color w:val="000000"/>
          <w:sz w:val="27"/>
          <w:szCs w:val="27"/>
        </w:rPr>
        <w:t>……………………..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Pani/Pana dane osobowe przetwarzane będą w celu realizacji projektu badawczego jw. w (Zakład/Pracownia).................................................................................................................. sz</w:t>
      </w:r>
      <w:r>
        <w:rPr>
          <w:color w:val="000000"/>
          <w:sz w:val="27"/>
          <w:szCs w:val="27"/>
        </w:rPr>
        <w:t>czegółowo opisanym w dokumencie „Informacja o badaniu”(zał. wzór nr 1).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Podstawą prawną przetwarzania Pani/Pana danych jest art. 6 ust.1 lit. a ogólnego rozporządzenia o ochronie danych osobowych z dnia 27 kwietnia 2016 r.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Administrator nie udostępni</w:t>
      </w:r>
      <w:r>
        <w:rPr>
          <w:color w:val="000000"/>
          <w:sz w:val="27"/>
          <w:szCs w:val="27"/>
        </w:rPr>
        <w:t>a Pani/Pana danych osobowych żadnym odbiorcom z wyjątkiem,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gdy obowiązek taki wynika z przepisów prawa powszechnie obowiązującego lub umowy* zawartej przez Administratora.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Administrator może powierzyć innemu podmiotowi, w drodze umowy* zawartej na piśmi</w:t>
      </w:r>
      <w:r>
        <w:rPr>
          <w:color w:val="000000"/>
          <w:sz w:val="27"/>
          <w:szCs w:val="27"/>
        </w:rPr>
        <w:t>e, przetwarzanie Pani/Pana danych osobowych w imieniu administratora.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Dane osobowe będą przechowywane przez czas trwania badania oraz pełnego opracowania i wykorzystania jego wyników.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Ma Pani/Pan prawo do żądania: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dostępu do treści swoich danych os</w:t>
      </w:r>
      <w:r>
        <w:rPr>
          <w:color w:val="000000"/>
          <w:sz w:val="27"/>
          <w:szCs w:val="27"/>
        </w:rPr>
        <w:t>obowych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 sprostowania swoich danych osobowych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usunięcia swoich danych osobowych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ograniczenia ich przetwarzania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wniesienia sprzeciwu wobec przetwarzania.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9.Posiada Pani/Pan prawo wniesienia skargi do Prezesa Urzędu Ochrony Danych Osobowych, w przypad</w:t>
      </w:r>
      <w:r>
        <w:rPr>
          <w:color w:val="000000"/>
          <w:sz w:val="27"/>
          <w:szCs w:val="27"/>
        </w:rPr>
        <w:t>ku podejrzenia, że dane osobowe są przetwarzane z naruszeniem przepisów prawa.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Cofniecie zgody na przetwarzanie Pani/Pan danych osobowych pozostanie bez wpływu na zgodność z prawem przetwarzania tych danych, którego dokonano na podstawie zgody przed je</w:t>
      </w:r>
      <w:r>
        <w:rPr>
          <w:color w:val="000000"/>
          <w:sz w:val="27"/>
          <w:szCs w:val="27"/>
        </w:rPr>
        <w:t>j cofnięciem.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Podanie danych osobowych jest dobrowolne.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Decyzje nie będą podejmowane w sposób zautomatyzowany, nie będzie Pani/Pan podlegała/ł profilowaniu.</w:t>
      </w:r>
    </w:p>
    <w:p w:rsidR="00807305" w:rsidRDefault="00EF3EFE">
      <w:pPr>
        <w:pStyle w:val="NormalnyWeb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*wpisać podmioty, z którymi takie umowy/ porozumienia zostały zawarte</w:t>
      </w:r>
    </w:p>
    <w:p w:rsidR="00807305" w:rsidRDefault="00807305">
      <w:pPr>
        <w:pStyle w:val="NormalnyWeb"/>
        <w:rPr>
          <w:b/>
          <w:bCs/>
          <w:color w:val="000000"/>
          <w:sz w:val="27"/>
          <w:szCs w:val="27"/>
        </w:rPr>
      </w:pPr>
    </w:p>
    <w:p w:rsidR="00807305" w:rsidRDefault="00EF3EFE">
      <w:pPr>
        <w:pStyle w:val="Normalny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AKCEPTACJA </w:t>
      </w:r>
      <w:r>
        <w:rPr>
          <w:b/>
          <w:bCs/>
          <w:color w:val="000000"/>
          <w:sz w:val="27"/>
          <w:szCs w:val="27"/>
        </w:rPr>
        <w:t>UCZESTNIKA PROJEKTU BADAWCZEGO</w:t>
      </w:r>
    </w:p>
    <w:p w:rsidR="00807305" w:rsidRDefault="00807305">
      <w:pPr>
        <w:pStyle w:val="NormalnyWeb"/>
        <w:spacing w:before="0" w:after="0"/>
        <w:rPr>
          <w:color w:val="000000"/>
          <w:sz w:val="27"/>
          <w:szCs w:val="27"/>
        </w:rPr>
      </w:pPr>
    </w:p>
    <w:p w:rsidR="00807305" w:rsidRDefault="00EF3EFE">
      <w:pPr>
        <w:pStyle w:val="Normalny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</w:t>
      </w:r>
    </w:p>
    <w:p w:rsidR="00807305" w:rsidRDefault="00EF3EFE">
      <w:pPr>
        <w:pStyle w:val="NormalnyWeb"/>
        <w:spacing w:before="0" w:after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/imię i nazwisko osoby badanej/</w:t>
      </w:r>
    </w:p>
    <w:p w:rsidR="00807305" w:rsidRDefault="00EF3E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Ja, niżej podpisany/a, oświadczam, że zapoznałem/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się z powyższą informacją i akceptuję podane w niej warunki wykorzystania moich danych osobowych i medycznych w ramach wskazaneg</w:t>
      </w:r>
      <w:r>
        <w:rPr>
          <w:color w:val="000000"/>
          <w:sz w:val="27"/>
          <w:szCs w:val="27"/>
        </w:rPr>
        <w:t>o wyżej projektu badawczego.</w:t>
      </w:r>
    </w:p>
    <w:p w:rsidR="00807305" w:rsidRDefault="00807305">
      <w:pPr>
        <w:pStyle w:val="NormalnyWeb"/>
        <w:rPr>
          <w:b/>
          <w:bCs/>
          <w:color w:val="000000"/>
          <w:sz w:val="27"/>
          <w:szCs w:val="27"/>
        </w:rPr>
      </w:pPr>
    </w:p>
    <w:p w:rsidR="00807305" w:rsidRDefault="00EF3EFE">
      <w:pPr>
        <w:pStyle w:val="NormalnyWeb"/>
        <w:spacing w:before="0" w:after="0"/>
        <w:ind w:left="4248"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</w:t>
      </w:r>
    </w:p>
    <w:p w:rsidR="00807305" w:rsidRDefault="00EF3EFE">
      <w:pPr>
        <w:pStyle w:val="NormalnyWeb"/>
        <w:spacing w:before="0" w:after="0"/>
        <w:ind w:left="4956" w:firstLine="709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/podpis badanego/</w:t>
      </w:r>
    </w:p>
    <w:p w:rsidR="00F508E6" w:rsidRDefault="00F508E6" w:rsidP="00F508E6">
      <w:pPr>
        <w:pStyle w:val="NormalnyWeb"/>
        <w:spacing w:before="0" w:after="0"/>
      </w:pPr>
    </w:p>
    <w:p w:rsidR="00F508E6" w:rsidRDefault="00F508E6" w:rsidP="00F508E6">
      <w:pPr>
        <w:pStyle w:val="NormalnyWeb"/>
        <w:spacing w:before="0" w:after="0"/>
      </w:pPr>
    </w:p>
    <w:p w:rsidR="00F508E6" w:rsidRDefault="00F508E6" w:rsidP="00F508E6">
      <w:pPr>
        <w:pStyle w:val="NormalnyWeb"/>
        <w:spacing w:before="0" w:after="0"/>
      </w:pPr>
    </w:p>
    <w:p w:rsidR="00F508E6" w:rsidRDefault="00F508E6" w:rsidP="00F508E6">
      <w:pPr>
        <w:pStyle w:val="NormalnyWeb"/>
        <w:spacing w:before="0" w:after="0"/>
      </w:pPr>
    </w:p>
    <w:p w:rsidR="00F508E6" w:rsidRDefault="00F508E6" w:rsidP="00F508E6">
      <w:pPr>
        <w:pStyle w:val="NormalnyWeb"/>
        <w:jc w:val="right"/>
        <w:rPr>
          <w:color w:val="000000"/>
          <w:sz w:val="27"/>
          <w:szCs w:val="27"/>
        </w:rPr>
      </w:pPr>
    </w:p>
    <w:p w:rsidR="00F508E6" w:rsidRPr="00602BCD" w:rsidRDefault="00F508E6" w:rsidP="00F508E6">
      <w:pPr>
        <w:pStyle w:val="NormalnyWeb"/>
        <w:jc w:val="both"/>
      </w:pPr>
      <w:r w:rsidRPr="00602BCD">
        <w:rPr>
          <w:sz w:val="27"/>
          <w:szCs w:val="27"/>
        </w:rPr>
        <w:t xml:space="preserve"> Wyrażam/nie wyrażam* zgodę/y na wykorzystanie moich danych osobowych </w:t>
      </w:r>
      <w:r w:rsidRPr="00602BCD">
        <w:rPr>
          <w:sz w:val="27"/>
          <w:szCs w:val="27"/>
        </w:rPr>
        <w:br/>
        <w:t>w ramach wskazanego wyżej projektu badawczego.</w:t>
      </w:r>
    </w:p>
    <w:p w:rsidR="00F508E6" w:rsidRDefault="00F508E6" w:rsidP="00F508E6">
      <w:pPr>
        <w:pStyle w:val="NormalnyWeb"/>
        <w:rPr>
          <w:b/>
          <w:bCs/>
          <w:color w:val="000000"/>
          <w:sz w:val="27"/>
          <w:szCs w:val="27"/>
        </w:rPr>
      </w:pPr>
    </w:p>
    <w:p w:rsidR="00F508E6" w:rsidRDefault="00F508E6" w:rsidP="00F508E6">
      <w:pPr>
        <w:pStyle w:val="NormalnyWeb"/>
        <w:rPr>
          <w:b/>
          <w:bCs/>
          <w:color w:val="000000"/>
          <w:sz w:val="27"/>
          <w:szCs w:val="27"/>
        </w:rPr>
      </w:pPr>
    </w:p>
    <w:p w:rsidR="00F508E6" w:rsidRDefault="00F508E6" w:rsidP="00F508E6">
      <w:pPr>
        <w:pStyle w:val="NormalnyWeb"/>
        <w:spacing w:before="0" w:after="0"/>
        <w:ind w:left="4248"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</w:t>
      </w:r>
    </w:p>
    <w:p w:rsidR="00F508E6" w:rsidRPr="00F508E6" w:rsidRDefault="00F508E6" w:rsidP="00F508E6">
      <w:pPr>
        <w:pStyle w:val="NormalnyWeb"/>
        <w:spacing w:before="0" w:after="0"/>
        <w:ind w:left="4956" w:firstLine="709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/podpis badanego/</w:t>
      </w:r>
    </w:p>
    <w:p w:rsidR="00F508E6" w:rsidRDefault="00F508E6" w:rsidP="00F508E6">
      <w:pPr>
        <w:pStyle w:val="NormalnyWeb"/>
        <w:spacing w:before="0" w:after="0"/>
      </w:pPr>
    </w:p>
    <w:p w:rsidR="00F508E6" w:rsidRDefault="00F508E6" w:rsidP="00F508E6">
      <w:pPr>
        <w:pStyle w:val="NormalnyWeb"/>
        <w:spacing w:before="0" w:after="0"/>
      </w:pPr>
    </w:p>
    <w:p w:rsidR="00F508E6" w:rsidRPr="00F508E6" w:rsidRDefault="00F508E6" w:rsidP="00F508E6">
      <w:pPr>
        <w:pStyle w:val="NormalnyWeb"/>
        <w:spacing w:before="0" w:after="0"/>
        <w:rPr>
          <w:i/>
          <w:sz w:val="22"/>
          <w:szCs w:val="22"/>
        </w:rPr>
      </w:pPr>
      <w:r w:rsidRPr="0068448C">
        <w:rPr>
          <w:i/>
          <w:sz w:val="22"/>
          <w:szCs w:val="22"/>
        </w:rPr>
        <w:t>*niepotrzebne skreślić</w:t>
      </w:r>
      <w:bookmarkStart w:id="0" w:name="_GoBack"/>
      <w:bookmarkEnd w:id="0"/>
    </w:p>
    <w:sectPr w:rsidR="00F508E6" w:rsidRPr="00F508E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EFE" w:rsidRDefault="00EF3EFE">
      <w:pPr>
        <w:spacing w:after="0" w:line="240" w:lineRule="auto"/>
      </w:pPr>
      <w:r>
        <w:separator/>
      </w:r>
    </w:p>
  </w:endnote>
  <w:endnote w:type="continuationSeparator" w:id="0">
    <w:p w:rsidR="00EF3EFE" w:rsidRDefault="00EF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EFE" w:rsidRDefault="00EF3E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3EFE" w:rsidRDefault="00EF3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7305"/>
    <w:rsid w:val="00807305"/>
    <w:rsid w:val="00EF3EFE"/>
    <w:rsid w:val="00F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6981"/>
  <w15:docId w15:val="{67308DE8-E837-4927-9C3B-41AAECC1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Kornafel</dc:creator>
  <cp:lastModifiedBy>Edyta Pasternak</cp:lastModifiedBy>
  <cp:revision>2</cp:revision>
  <dcterms:created xsi:type="dcterms:W3CDTF">2025-05-08T12:57:00Z</dcterms:created>
  <dcterms:modified xsi:type="dcterms:W3CDTF">2025-05-08T12:57:00Z</dcterms:modified>
</cp:coreProperties>
</file>